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0F" w:rsidRPr="00C0254C" w:rsidRDefault="001E7B0F" w:rsidP="001E7B0F">
      <w:pPr>
        <w:rPr>
          <w:rFonts w:ascii="Times New Roman" w:hAnsi="Times New Roman"/>
          <w:sz w:val="24"/>
          <w:szCs w:val="24"/>
          <w:lang w:eastAsia="sl-SI"/>
        </w:rPr>
      </w:pPr>
      <w:bookmarkStart w:id="0" w:name="_GoBack"/>
      <w:bookmarkEnd w:id="0"/>
      <w:r w:rsidRPr="00C0254C">
        <w:rPr>
          <w:sz w:val="24"/>
          <w:szCs w:val="24"/>
        </w:rPr>
        <w:t xml:space="preserve">PODODBOR  PP  MURSKA SOBOTA </w:t>
      </w:r>
    </w:p>
    <w:p w:rsidR="001E7B0F" w:rsidRDefault="001E7B0F" w:rsidP="001E7B0F">
      <w:pPr>
        <w:rPr>
          <w:sz w:val="24"/>
          <w:szCs w:val="24"/>
        </w:rPr>
      </w:pPr>
    </w:p>
    <w:p w:rsidR="00C0254C" w:rsidRPr="00C0254C" w:rsidRDefault="00C0254C" w:rsidP="001E7B0F">
      <w:pPr>
        <w:rPr>
          <w:sz w:val="24"/>
          <w:szCs w:val="24"/>
        </w:rPr>
      </w:pPr>
    </w:p>
    <w:p w:rsidR="001E7B0F" w:rsidRPr="00C0254C" w:rsidRDefault="001E7B0F" w:rsidP="001E7B0F">
      <w:pPr>
        <w:jc w:val="center"/>
        <w:rPr>
          <w:b/>
          <w:sz w:val="28"/>
          <w:szCs w:val="28"/>
        </w:rPr>
      </w:pPr>
      <w:r w:rsidRPr="00C0254C">
        <w:rPr>
          <w:b/>
          <w:sz w:val="28"/>
          <w:szCs w:val="28"/>
        </w:rPr>
        <w:t xml:space="preserve">V   A   B   I   L   O     </w:t>
      </w:r>
    </w:p>
    <w:p w:rsidR="001E7B0F" w:rsidRDefault="001E7B0F" w:rsidP="001E7B0F">
      <w:pPr>
        <w:jc w:val="center"/>
        <w:rPr>
          <w:sz w:val="24"/>
          <w:szCs w:val="24"/>
        </w:rPr>
      </w:pPr>
    </w:p>
    <w:p w:rsidR="00C0254C" w:rsidRDefault="00C0254C" w:rsidP="001E7B0F">
      <w:pPr>
        <w:jc w:val="center"/>
        <w:rPr>
          <w:sz w:val="24"/>
          <w:szCs w:val="24"/>
        </w:rPr>
      </w:pPr>
    </w:p>
    <w:p w:rsidR="00C0254C" w:rsidRPr="00C0254C" w:rsidRDefault="00C0254C" w:rsidP="001E7B0F">
      <w:pPr>
        <w:jc w:val="center"/>
        <w:rPr>
          <w:sz w:val="24"/>
          <w:szCs w:val="24"/>
        </w:rPr>
      </w:pPr>
    </w:p>
    <w:p w:rsidR="00C0254C" w:rsidRDefault="001E7B0F" w:rsidP="001E7B0F">
      <w:pPr>
        <w:jc w:val="both"/>
        <w:rPr>
          <w:sz w:val="24"/>
          <w:szCs w:val="24"/>
        </w:rPr>
      </w:pPr>
      <w:r w:rsidRPr="00C0254C">
        <w:rPr>
          <w:sz w:val="24"/>
          <w:szCs w:val="24"/>
        </w:rPr>
        <w:t>S katerim, te spoštovani član Policijsko veteranskega društva Sever za Pomurje</w:t>
      </w:r>
    </w:p>
    <w:p w:rsidR="001E7B0F" w:rsidRPr="00C0254C" w:rsidRDefault="001E7B0F" w:rsidP="001E7B0F">
      <w:pPr>
        <w:jc w:val="both"/>
        <w:rPr>
          <w:sz w:val="24"/>
          <w:szCs w:val="24"/>
        </w:rPr>
      </w:pPr>
      <w:r w:rsidRPr="00C0254C">
        <w:rPr>
          <w:sz w:val="24"/>
          <w:szCs w:val="24"/>
        </w:rPr>
        <w:t xml:space="preserve">( pododbor PP M. Sobota ) </w:t>
      </w:r>
    </w:p>
    <w:p w:rsidR="001E7B0F" w:rsidRPr="00C0254C" w:rsidRDefault="001E7B0F" w:rsidP="001E7B0F">
      <w:pPr>
        <w:jc w:val="both"/>
        <w:rPr>
          <w:sz w:val="24"/>
          <w:szCs w:val="24"/>
        </w:rPr>
      </w:pPr>
    </w:p>
    <w:p w:rsidR="001E7B0F" w:rsidRPr="00C0254C" w:rsidRDefault="001E7B0F" w:rsidP="001E7B0F">
      <w:pPr>
        <w:jc w:val="both"/>
        <w:rPr>
          <w:b/>
          <w:sz w:val="24"/>
          <w:szCs w:val="24"/>
        </w:rPr>
      </w:pPr>
      <w:r w:rsidRPr="00C0254C">
        <w:rPr>
          <w:sz w:val="24"/>
          <w:szCs w:val="24"/>
        </w:rPr>
        <w:t>v soboto dne</w:t>
      </w:r>
      <w:r w:rsidRPr="00C0254C">
        <w:rPr>
          <w:b/>
          <w:sz w:val="24"/>
          <w:szCs w:val="24"/>
        </w:rPr>
        <w:t xml:space="preserve">  28.10 2017,</w:t>
      </w:r>
      <w:r w:rsidRPr="00C0254C">
        <w:rPr>
          <w:sz w:val="24"/>
          <w:szCs w:val="24"/>
        </w:rPr>
        <w:t xml:space="preserve"> s pričetkom  ob </w:t>
      </w:r>
      <w:r w:rsidRPr="00C0254C">
        <w:rPr>
          <w:b/>
          <w:sz w:val="24"/>
          <w:szCs w:val="24"/>
        </w:rPr>
        <w:t>14.00 uri,</w:t>
      </w:r>
      <w:r w:rsidRPr="00C0254C">
        <w:rPr>
          <w:sz w:val="24"/>
          <w:szCs w:val="24"/>
        </w:rPr>
        <w:t xml:space="preserve"> izpred </w:t>
      </w:r>
      <w:r w:rsidRPr="00C0254C">
        <w:rPr>
          <w:b/>
          <w:sz w:val="24"/>
          <w:szCs w:val="24"/>
        </w:rPr>
        <w:t xml:space="preserve">lovskega doma  LD Križevci na  goričkem,  </w:t>
      </w:r>
    </w:p>
    <w:p w:rsidR="001E7B0F" w:rsidRPr="00C0254C" w:rsidRDefault="001E7B0F" w:rsidP="001E7B0F">
      <w:pPr>
        <w:jc w:val="both"/>
        <w:rPr>
          <w:b/>
          <w:sz w:val="24"/>
          <w:szCs w:val="24"/>
        </w:rPr>
      </w:pPr>
    </w:p>
    <w:p w:rsidR="001E7B0F" w:rsidRPr="00C0254C" w:rsidRDefault="001E7B0F" w:rsidP="001E7B0F">
      <w:pPr>
        <w:jc w:val="both"/>
        <w:rPr>
          <w:sz w:val="24"/>
          <w:szCs w:val="24"/>
        </w:rPr>
      </w:pPr>
      <w:r w:rsidRPr="00C0254C">
        <w:rPr>
          <w:b/>
          <w:sz w:val="24"/>
          <w:szCs w:val="24"/>
        </w:rPr>
        <w:t>V A  B I  M  O</w:t>
      </w:r>
      <w:r w:rsidRPr="00C0254C">
        <w:rPr>
          <w:sz w:val="24"/>
          <w:szCs w:val="24"/>
        </w:rPr>
        <w:t xml:space="preserve">  na prijetno tovariško kramljanje in obujanje spominov na dobre stare čase, ob peki kostanja in še česa, ter dobri kapljici. Prihaja čas, ko se dejansko moramo zbrati, se s prijateljskim stiskom  roke pozdraviti, se pogovoriti in seveda v dobrem  vzdušju poveseliti. </w:t>
      </w:r>
    </w:p>
    <w:p w:rsidR="001E7B0F" w:rsidRPr="00C0254C" w:rsidRDefault="001E7B0F" w:rsidP="001E7B0F">
      <w:pPr>
        <w:jc w:val="both"/>
        <w:rPr>
          <w:sz w:val="24"/>
          <w:szCs w:val="24"/>
        </w:rPr>
      </w:pPr>
    </w:p>
    <w:p w:rsidR="00C0254C" w:rsidRDefault="001E7B0F" w:rsidP="001E7B0F">
      <w:pPr>
        <w:jc w:val="both"/>
        <w:rPr>
          <w:sz w:val="24"/>
          <w:szCs w:val="24"/>
        </w:rPr>
      </w:pPr>
      <w:r w:rsidRPr="00C0254C">
        <w:rPr>
          <w:sz w:val="24"/>
          <w:szCs w:val="24"/>
        </w:rPr>
        <w:t>Prosim Vas, da zaradi organizacije srečanja, vašo udeležbo potrdite na tel. št.</w:t>
      </w:r>
      <w:r w:rsidR="00C0254C">
        <w:rPr>
          <w:sz w:val="24"/>
          <w:szCs w:val="24"/>
        </w:rPr>
        <w:t>:</w:t>
      </w:r>
    </w:p>
    <w:p w:rsidR="001E7B0F" w:rsidRPr="00C0254C" w:rsidRDefault="001E7B0F" w:rsidP="001E7B0F">
      <w:pPr>
        <w:jc w:val="both"/>
        <w:rPr>
          <w:b/>
          <w:sz w:val="24"/>
          <w:szCs w:val="24"/>
        </w:rPr>
      </w:pPr>
      <w:r w:rsidRPr="00C0254C">
        <w:rPr>
          <w:b/>
          <w:sz w:val="24"/>
          <w:szCs w:val="24"/>
        </w:rPr>
        <w:t>( 041/715-160 Trček Iztok</w:t>
      </w:r>
      <w:r w:rsidRPr="00C0254C">
        <w:rPr>
          <w:sz w:val="24"/>
          <w:szCs w:val="24"/>
        </w:rPr>
        <w:t xml:space="preserve"> ) ali ( </w:t>
      </w:r>
      <w:r w:rsidRPr="00C0254C">
        <w:rPr>
          <w:b/>
          <w:sz w:val="24"/>
          <w:szCs w:val="24"/>
        </w:rPr>
        <w:t>041/844-595</w:t>
      </w:r>
      <w:r w:rsidRPr="00C0254C">
        <w:rPr>
          <w:sz w:val="24"/>
          <w:szCs w:val="24"/>
        </w:rPr>
        <w:t xml:space="preserve"> </w:t>
      </w:r>
      <w:r w:rsidRPr="00C0254C">
        <w:rPr>
          <w:b/>
          <w:sz w:val="24"/>
          <w:szCs w:val="24"/>
        </w:rPr>
        <w:t>Klarič Igor</w:t>
      </w:r>
      <w:r w:rsidRPr="00C0254C">
        <w:rPr>
          <w:sz w:val="24"/>
          <w:szCs w:val="24"/>
        </w:rPr>
        <w:t xml:space="preserve">) vsaj do </w:t>
      </w:r>
      <w:r w:rsidRPr="00C0254C">
        <w:rPr>
          <w:b/>
          <w:sz w:val="24"/>
          <w:szCs w:val="24"/>
        </w:rPr>
        <w:t xml:space="preserve">ČETRTKA  26.10.2017.  </w:t>
      </w:r>
    </w:p>
    <w:p w:rsidR="001E7B0F" w:rsidRPr="00C0254C" w:rsidRDefault="001E7B0F" w:rsidP="001E7B0F">
      <w:pPr>
        <w:jc w:val="both"/>
        <w:rPr>
          <w:b/>
          <w:sz w:val="24"/>
          <w:szCs w:val="24"/>
        </w:rPr>
      </w:pPr>
    </w:p>
    <w:p w:rsidR="001E7B0F" w:rsidRPr="00C0254C" w:rsidRDefault="001E7B0F" w:rsidP="001E7B0F">
      <w:pPr>
        <w:jc w:val="both"/>
        <w:rPr>
          <w:b/>
          <w:sz w:val="24"/>
          <w:szCs w:val="24"/>
        </w:rPr>
      </w:pPr>
      <w:r w:rsidRPr="00C0254C">
        <w:rPr>
          <w:b/>
          <w:sz w:val="24"/>
          <w:szCs w:val="24"/>
        </w:rPr>
        <w:t xml:space="preserve">Na srečanje prav tako vljudno vabljeni tudi vsi člani Upravnega odbora PVD Sever za Pomurje. </w:t>
      </w:r>
    </w:p>
    <w:p w:rsidR="001E7B0F" w:rsidRPr="00C0254C" w:rsidRDefault="001E7B0F" w:rsidP="001E7B0F">
      <w:pPr>
        <w:jc w:val="both"/>
        <w:rPr>
          <w:sz w:val="24"/>
          <w:szCs w:val="24"/>
        </w:rPr>
      </w:pPr>
    </w:p>
    <w:p w:rsidR="001E7B0F" w:rsidRPr="00C0254C" w:rsidRDefault="001E7B0F" w:rsidP="001E7B0F">
      <w:pPr>
        <w:jc w:val="both"/>
        <w:rPr>
          <w:sz w:val="24"/>
          <w:szCs w:val="24"/>
        </w:rPr>
      </w:pPr>
      <w:r w:rsidRPr="00C0254C">
        <w:rPr>
          <w:sz w:val="24"/>
          <w:szCs w:val="24"/>
        </w:rPr>
        <w:t xml:space="preserve">Srečanja z Vami dne 28.10.2017, v soboto, se že neizmerno veselimo. </w:t>
      </w:r>
    </w:p>
    <w:p w:rsidR="001E7B0F" w:rsidRDefault="001E7B0F" w:rsidP="001E7B0F">
      <w:pPr>
        <w:rPr>
          <w:b/>
          <w:sz w:val="24"/>
          <w:szCs w:val="24"/>
        </w:rPr>
      </w:pPr>
    </w:p>
    <w:p w:rsidR="00C0254C" w:rsidRDefault="00C0254C" w:rsidP="001E7B0F">
      <w:pPr>
        <w:rPr>
          <w:sz w:val="24"/>
          <w:szCs w:val="24"/>
        </w:rPr>
      </w:pPr>
      <w:r>
        <w:rPr>
          <w:sz w:val="24"/>
          <w:szCs w:val="24"/>
        </w:rPr>
        <w:t>Veteranski</w:t>
      </w:r>
      <w:r w:rsidRPr="00C0254C">
        <w:rPr>
          <w:sz w:val="24"/>
          <w:szCs w:val="24"/>
        </w:rPr>
        <w:t xml:space="preserve"> pozdrav</w:t>
      </w:r>
    </w:p>
    <w:p w:rsidR="00C0254C" w:rsidRPr="00C0254C" w:rsidRDefault="00C0254C" w:rsidP="001E7B0F">
      <w:pPr>
        <w:rPr>
          <w:sz w:val="24"/>
          <w:szCs w:val="24"/>
        </w:rPr>
      </w:pPr>
    </w:p>
    <w:p w:rsidR="001E7B0F" w:rsidRPr="00C0254C" w:rsidRDefault="001E7B0F" w:rsidP="001E7B0F">
      <w:pPr>
        <w:rPr>
          <w:b/>
          <w:sz w:val="24"/>
          <w:szCs w:val="24"/>
        </w:rPr>
      </w:pPr>
    </w:p>
    <w:p w:rsidR="001E7B0F" w:rsidRPr="00C0254C" w:rsidRDefault="001E7B0F" w:rsidP="001E7B0F">
      <w:pPr>
        <w:rPr>
          <w:b/>
          <w:sz w:val="24"/>
          <w:szCs w:val="24"/>
        </w:rPr>
      </w:pPr>
      <w:r w:rsidRPr="00C0254C">
        <w:rPr>
          <w:b/>
          <w:sz w:val="24"/>
          <w:szCs w:val="24"/>
        </w:rPr>
        <w:t xml:space="preserve">                                                </w:t>
      </w:r>
      <w:r w:rsidR="00C0254C">
        <w:rPr>
          <w:b/>
          <w:sz w:val="24"/>
          <w:szCs w:val="24"/>
        </w:rPr>
        <w:t xml:space="preserve">                                    </w:t>
      </w:r>
      <w:r w:rsidRPr="00C0254C">
        <w:rPr>
          <w:b/>
          <w:sz w:val="24"/>
          <w:szCs w:val="24"/>
        </w:rPr>
        <w:t xml:space="preserve"> Iztok Trček  l. r.</w:t>
      </w:r>
    </w:p>
    <w:p w:rsidR="001E7B0F" w:rsidRPr="00C0254C" w:rsidRDefault="001E7B0F" w:rsidP="001E7B0F">
      <w:pPr>
        <w:rPr>
          <w:b/>
          <w:sz w:val="24"/>
          <w:szCs w:val="24"/>
        </w:rPr>
      </w:pPr>
      <w:r w:rsidRPr="00C0254C">
        <w:rPr>
          <w:b/>
          <w:sz w:val="24"/>
          <w:szCs w:val="24"/>
        </w:rPr>
        <w:t xml:space="preserve">                             </w:t>
      </w:r>
      <w:r w:rsidR="00C0254C">
        <w:rPr>
          <w:b/>
          <w:sz w:val="24"/>
          <w:szCs w:val="24"/>
        </w:rPr>
        <w:t xml:space="preserve">                                   </w:t>
      </w:r>
      <w:r w:rsidRPr="00C0254C">
        <w:rPr>
          <w:b/>
          <w:sz w:val="24"/>
          <w:szCs w:val="24"/>
        </w:rPr>
        <w:t>Predsednik pododbora PP Murska Sobota</w:t>
      </w:r>
    </w:p>
    <w:p w:rsidR="0021010A" w:rsidRPr="00C0254C" w:rsidRDefault="0021010A" w:rsidP="004A294F">
      <w:pPr>
        <w:rPr>
          <w:sz w:val="24"/>
          <w:szCs w:val="24"/>
        </w:rPr>
      </w:pPr>
    </w:p>
    <w:sectPr w:rsidR="0021010A" w:rsidRPr="00C0254C" w:rsidSect="00A37AB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8D" w:rsidRDefault="0073638D" w:rsidP="00E0558F">
      <w:r>
        <w:separator/>
      </w:r>
    </w:p>
  </w:endnote>
  <w:endnote w:type="continuationSeparator" w:id="0">
    <w:p w:rsidR="0073638D" w:rsidRDefault="0073638D" w:rsidP="00E0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8D" w:rsidRDefault="0073638D" w:rsidP="00E0558F">
      <w:r>
        <w:separator/>
      </w:r>
    </w:p>
  </w:footnote>
  <w:footnote w:type="continuationSeparator" w:id="0">
    <w:p w:rsidR="0073638D" w:rsidRDefault="0073638D" w:rsidP="00E0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2" w:type="dxa"/>
      <w:tblInd w:w="2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528"/>
      <w:gridCol w:w="5029"/>
    </w:tblGrid>
    <w:tr w:rsidR="00A37AB6" w:rsidTr="00642C88">
      <w:trPr>
        <w:trHeight w:val="1373"/>
      </w:trPr>
      <w:tc>
        <w:tcPr>
          <w:tcW w:w="3685" w:type="dxa"/>
          <w:shd w:val="clear" w:color="auto" w:fill="auto"/>
        </w:tcPr>
        <w:p w:rsidR="00A37AB6" w:rsidRDefault="00CB488D" w:rsidP="00A37AB6">
          <w:pPr>
            <w:snapToGrid w:val="0"/>
            <w:jc w:val="both"/>
            <w:rPr>
              <w:rFonts w:ascii="Calibri" w:hAnsi="Calibri"/>
              <w:b/>
              <w:szCs w:val="22"/>
            </w:rPr>
          </w:pPr>
          <w:r>
            <w:rPr>
              <w:rFonts w:ascii="Calibri" w:hAnsi="Calibri"/>
              <w:b/>
              <w:noProof/>
              <w:szCs w:val="22"/>
              <w:lang w:eastAsia="sl-SI"/>
            </w:rPr>
            <w:drawing>
              <wp:inline distT="0" distB="0" distL="0" distR="0">
                <wp:extent cx="2105025" cy="1971675"/>
                <wp:effectExtent l="19050" t="0" r="9525" b="0"/>
                <wp:docPr id="1" name="Slika 1" descr="Znak SEVER Pomur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SEVER Pomur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7AB6" w:rsidRDefault="00A37AB6" w:rsidP="00A37AB6">
          <w:pPr>
            <w:jc w:val="both"/>
            <w:rPr>
              <w:rFonts w:ascii="Calibri" w:hAnsi="Calibri"/>
              <w:b/>
              <w:szCs w:val="22"/>
            </w:rPr>
          </w:pPr>
        </w:p>
      </w:tc>
      <w:tc>
        <w:tcPr>
          <w:tcW w:w="528" w:type="dxa"/>
          <w:shd w:val="clear" w:color="auto" w:fill="auto"/>
        </w:tcPr>
        <w:p w:rsidR="00A37AB6" w:rsidRDefault="00A37AB6" w:rsidP="00A37AB6">
          <w:pPr>
            <w:snapToGrid w:val="0"/>
            <w:jc w:val="both"/>
            <w:rPr>
              <w:rFonts w:ascii="Aparajita" w:hAnsi="Aparajita"/>
              <w:szCs w:val="22"/>
            </w:rPr>
          </w:pPr>
        </w:p>
      </w:tc>
      <w:tc>
        <w:tcPr>
          <w:tcW w:w="5029" w:type="dxa"/>
          <w:shd w:val="clear" w:color="auto" w:fill="auto"/>
        </w:tcPr>
        <w:p w:rsidR="00A37AB6" w:rsidRDefault="00A37AB6" w:rsidP="00A37AB6">
          <w:pPr>
            <w:keepNext/>
            <w:tabs>
              <w:tab w:val="center" w:pos="2410"/>
            </w:tabs>
            <w:snapToGrid w:val="0"/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b/>
              <w:bCs/>
              <w:sz w:val="18"/>
              <w:szCs w:val="18"/>
            </w:rPr>
            <w:t>PVD »S E V E R« ZA POMURJE,</w:t>
          </w:r>
          <w:r>
            <w:rPr>
              <w:rFonts w:ascii="Bookman Old Style" w:hAnsi="Bookman Old Style"/>
              <w:sz w:val="18"/>
              <w:szCs w:val="18"/>
            </w:rPr>
            <w:tab/>
          </w:r>
          <w:r>
            <w:rPr>
              <w:rFonts w:ascii="Bookman Old Style" w:hAnsi="Bookman Old Style"/>
              <w:sz w:val="16"/>
              <w:szCs w:val="16"/>
            </w:rPr>
            <w:t xml:space="preserve"> 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Ulica arhitekta Novaka 5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9000 MURSKA SOBOTA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 xml:space="preserve">Spletna stran </w:t>
          </w:r>
          <w:hyperlink r:id="rId2" w:history="1">
            <w:r>
              <w:rPr>
                <w:rStyle w:val="Hiperpovezava"/>
                <w:rFonts w:ascii="Bookman Old Style" w:hAnsi="Bookman Old Style"/>
              </w:rPr>
              <w:t>http://www.sever-pomurje.si/</w:t>
            </w:r>
          </w:hyperlink>
          <w:r>
            <w:rPr>
              <w:rFonts w:ascii="Bookman Old Style" w:hAnsi="Bookman Old Style"/>
              <w:sz w:val="16"/>
              <w:szCs w:val="16"/>
            </w:rPr>
            <w:t xml:space="preserve"> 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 xml:space="preserve">TRR; NLB </w:t>
          </w:r>
          <w:proofErr w:type="spellStart"/>
          <w:r>
            <w:rPr>
              <w:rFonts w:ascii="Bookman Old Style" w:hAnsi="Bookman Old Style"/>
              <w:sz w:val="16"/>
              <w:szCs w:val="16"/>
            </w:rPr>
            <w:t>d.d</w:t>
          </w:r>
          <w:proofErr w:type="spellEnd"/>
          <w:r>
            <w:rPr>
              <w:rFonts w:ascii="Bookman Old Style" w:hAnsi="Bookman Old Style"/>
              <w:sz w:val="16"/>
              <w:szCs w:val="16"/>
            </w:rPr>
            <w:t>. M. Sobota 02496-0092259139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 xml:space="preserve">Davčna </w:t>
          </w:r>
          <w:proofErr w:type="spellStart"/>
          <w:r>
            <w:rPr>
              <w:rFonts w:ascii="Bookman Old Style" w:hAnsi="Bookman Old Style"/>
              <w:sz w:val="16"/>
              <w:szCs w:val="16"/>
            </w:rPr>
            <w:t>štev</w:t>
          </w:r>
          <w:proofErr w:type="spellEnd"/>
          <w:r>
            <w:rPr>
              <w:rFonts w:ascii="Bookman Old Style" w:hAnsi="Bookman Old Style"/>
              <w:sz w:val="16"/>
              <w:szCs w:val="16"/>
            </w:rPr>
            <w:t>: 20583044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Telefon: 00386 2 522 43 00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proofErr w:type="spellStart"/>
          <w:r>
            <w:rPr>
              <w:rFonts w:ascii="Bookman Old Style" w:hAnsi="Bookman Old Style"/>
              <w:sz w:val="16"/>
              <w:szCs w:val="16"/>
            </w:rPr>
            <w:t>Fax</w:t>
          </w:r>
          <w:proofErr w:type="spellEnd"/>
          <w:r>
            <w:rPr>
              <w:rFonts w:ascii="Bookman Old Style" w:hAnsi="Bookman Old Style"/>
              <w:sz w:val="16"/>
              <w:szCs w:val="16"/>
            </w:rPr>
            <w:t>: 00386 2 522 43 02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 xml:space="preserve">Predsednik: </w:t>
          </w:r>
          <w:hyperlink r:id="rId3" w:history="1">
            <w:r>
              <w:rPr>
                <w:rStyle w:val="Hiperpovezava"/>
                <w:rFonts w:ascii="Bookman Old Style" w:hAnsi="Bookman Old Style"/>
              </w:rPr>
              <w:t>drago.ribas@gmail.com</w:t>
            </w:r>
          </w:hyperlink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 xml:space="preserve">GSM:  00386 41 734 996, </w:t>
          </w:r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 xml:space="preserve">Tajnik: </w:t>
          </w:r>
          <w:hyperlink r:id="rId4" w:history="1">
            <w:r>
              <w:rPr>
                <w:rStyle w:val="Hiperpovezava"/>
                <w:rFonts w:ascii="Bookman Old Style" w:hAnsi="Bookman Old Style"/>
              </w:rPr>
              <w:t>a.bracko@policija.si</w:t>
            </w:r>
          </w:hyperlink>
        </w:p>
        <w:p w:rsidR="00A37AB6" w:rsidRDefault="00A37AB6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GSM: 00386 41 776 558</w:t>
          </w:r>
        </w:p>
      </w:tc>
    </w:tr>
  </w:tbl>
  <w:p w:rsidR="00A37AB6" w:rsidRPr="00E0558F" w:rsidRDefault="00A37AB6" w:rsidP="00A37AB6">
    <w:pPr>
      <w:keepNext/>
      <w:tabs>
        <w:tab w:val="center" w:pos="2410"/>
      </w:tabs>
      <w:jc w:val="both"/>
      <w:rPr>
        <w:rFonts w:cs="Arial"/>
        <w:sz w:val="24"/>
        <w:szCs w:val="24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7F075C"/>
    <w:multiLevelType w:val="hybridMultilevel"/>
    <w:tmpl w:val="9CACF24A"/>
    <w:lvl w:ilvl="0" w:tplc="E6F6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932A9"/>
    <w:multiLevelType w:val="hybridMultilevel"/>
    <w:tmpl w:val="9BD271C2"/>
    <w:lvl w:ilvl="0" w:tplc="C534FEB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4AD"/>
    <w:multiLevelType w:val="hybridMultilevel"/>
    <w:tmpl w:val="5AC4ACBE"/>
    <w:lvl w:ilvl="0" w:tplc="10562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B6BD1"/>
    <w:multiLevelType w:val="hybridMultilevel"/>
    <w:tmpl w:val="F20E8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526C"/>
    <w:multiLevelType w:val="hybridMultilevel"/>
    <w:tmpl w:val="1932E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35EB"/>
    <w:multiLevelType w:val="hybridMultilevel"/>
    <w:tmpl w:val="5C00C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E0BBE"/>
    <w:multiLevelType w:val="hybridMultilevel"/>
    <w:tmpl w:val="495EFD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13F2"/>
    <w:multiLevelType w:val="hybridMultilevel"/>
    <w:tmpl w:val="D676FF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444D"/>
    <w:multiLevelType w:val="hybridMultilevel"/>
    <w:tmpl w:val="1BBC5A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576AA"/>
    <w:multiLevelType w:val="hybridMultilevel"/>
    <w:tmpl w:val="BA3E9044"/>
    <w:lvl w:ilvl="0" w:tplc="605AD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D5323"/>
    <w:multiLevelType w:val="hybridMultilevel"/>
    <w:tmpl w:val="63B445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47E07"/>
    <w:multiLevelType w:val="hybridMultilevel"/>
    <w:tmpl w:val="47EEC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12961"/>
    <w:multiLevelType w:val="hybridMultilevel"/>
    <w:tmpl w:val="71987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1AC"/>
    <w:multiLevelType w:val="hybridMultilevel"/>
    <w:tmpl w:val="42A41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75296"/>
    <w:multiLevelType w:val="hybridMultilevel"/>
    <w:tmpl w:val="C2F6D696"/>
    <w:lvl w:ilvl="0" w:tplc="2D905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85CF8"/>
    <w:multiLevelType w:val="hybridMultilevel"/>
    <w:tmpl w:val="A2C03BEC"/>
    <w:lvl w:ilvl="0" w:tplc="C97E9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D4550"/>
    <w:multiLevelType w:val="hybridMultilevel"/>
    <w:tmpl w:val="CA54A3C8"/>
    <w:lvl w:ilvl="0" w:tplc="C6AE9B9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6576"/>
    <w:multiLevelType w:val="hybridMultilevel"/>
    <w:tmpl w:val="1480D8DC"/>
    <w:lvl w:ilvl="0" w:tplc="145A4576">
      <w:start w:val="9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76BE4"/>
    <w:multiLevelType w:val="singleLevel"/>
    <w:tmpl w:val="CD4EA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887206"/>
    <w:multiLevelType w:val="hybridMultilevel"/>
    <w:tmpl w:val="DA569AF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F64C8"/>
    <w:multiLevelType w:val="hybridMultilevel"/>
    <w:tmpl w:val="2B744C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B446F"/>
    <w:multiLevelType w:val="multilevel"/>
    <w:tmpl w:val="042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15D4FC2"/>
    <w:multiLevelType w:val="hybridMultilevel"/>
    <w:tmpl w:val="F68E3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23"/>
  </w:num>
  <w:num w:numId="9">
    <w:abstractNumId w:val="10"/>
  </w:num>
  <w:num w:numId="10">
    <w:abstractNumId w:val="1"/>
  </w:num>
  <w:num w:numId="11">
    <w:abstractNumId w:val="16"/>
  </w:num>
  <w:num w:numId="12">
    <w:abstractNumId w:val="3"/>
  </w:num>
  <w:num w:numId="13">
    <w:abstractNumId w:val="15"/>
  </w:num>
  <w:num w:numId="14">
    <w:abstractNumId w:val="22"/>
  </w:num>
  <w:num w:numId="15">
    <w:abstractNumId w:val="19"/>
  </w:num>
  <w:num w:numId="16">
    <w:abstractNumId w:val="9"/>
  </w:num>
  <w:num w:numId="17">
    <w:abstractNumId w:val="8"/>
  </w:num>
  <w:num w:numId="18">
    <w:abstractNumId w:val="5"/>
  </w:num>
  <w:num w:numId="19">
    <w:abstractNumId w:val="7"/>
  </w:num>
  <w:num w:numId="20">
    <w:abstractNumId w:val="2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B4"/>
    <w:rsid w:val="000439BD"/>
    <w:rsid w:val="000806EB"/>
    <w:rsid w:val="000A794D"/>
    <w:rsid w:val="000D2FDE"/>
    <w:rsid w:val="00112F24"/>
    <w:rsid w:val="001B133B"/>
    <w:rsid w:val="001D73E9"/>
    <w:rsid w:val="001E7B0F"/>
    <w:rsid w:val="0021010A"/>
    <w:rsid w:val="00236FCC"/>
    <w:rsid w:val="00261E0B"/>
    <w:rsid w:val="00287AEE"/>
    <w:rsid w:val="00290836"/>
    <w:rsid w:val="00291605"/>
    <w:rsid w:val="002919A4"/>
    <w:rsid w:val="002E0107"/>
    <w:rsid w:val="00375B94"/>
    <w:rsid w:val="00386D99"/>
    <w:rsid w:val="003A45C8"/>
    <w:rsid w:val="003C2E15"/>
    <w:rsid w:val="00400B73"/>
    <w:rsid w:val="00424E4F"/>
    <w:rsid w:val="0042563B"/>
    <w:rsid w:val="004543BE"/>
    <w:rsid w:val="00460642"/>
    <w:rsid w:val="004765FE"/>
    <w:rsid w:val="004A294F"/>
    <w:rsid w:val="004A5DC9"/>
    <w:rsid w:val="004D7472"/>
    <w:rsid w:val="00507F8C"/>
    <w:rsid w:val="0051446C"/>
    <w:rsid w:val="005159A9"/>
    <w:rsid w:val="00521098"/>
    <w:rsid w:val="005729CE"/>
    <w:rsid w:val="00595D68"/>
    <w:rsid w:val="005A29A2"/>
    <w:rsid w:val="005A4051"/>
    <w:rsid w:val="005E3A81"/>
    <w:rsid w:val="00615966"/>
    <w:rsid w:val="00621EF5"/>
    <w:rsid w:val="00642C88"/>
    <w:rsid w:val="0067342A"/>
    <w:rsid w:val="006970EB"/>
    <w:rsid w:val="006C12C2"/>
    <w:rsid w:val="00715CFD"/>
    <w:rsid w:val="0073638D"/>
    <w:rsid w:val="00756964"/>
    <w:rsid w:val="0077688D"/>
    <w:rsid w:val="00784638"/>
    <w:rsid w:val="00785720"/>
    <w:rsid w:val="007E19D7"/>
    <w:rsid w:val="00840BE5"/>
    <w:rsid w:val="0085253F"/>
    <w:rsid w:val="00894EF7"/>
    <w:rsid w:val="008C3770"/>
    <w:rsid w:val="008D0C2E"/>
    <w:rsid w:val="008E5DB2"/>
    <w:rsid w:val="00970349"/>
    <w:rsid w:val="009718DF"/>
    <w:rsid w:val="009E027B"/>
    <w:rsid w:val="009F575C"/>
    <w:rsid w:val="00A019EB"/>
    <w:rsid w:val="00A1408F"/>
    <w:rsid w:val="00A301BA"/>
    <w:rsid w:val="00A3091D"/>
    <w:rsid w:val="00A37AB6"/>
    <w:rsid w:val="00A71947"/>
    <w:rsid w:val="00A74FE1"/>
    <w:rsid w:val="00AD4CA2"/>
    <w:rsid w:val="00AE532C"/>
    <w:rsid w:val="00AE7242"/>
    <w:rsid w:val="00AF355A"/>
    <w:rsid w:val="00B20BCC"/>
    <w:rsid w:val="00B42B9C"/>
    <w:rsid w:val="00B56317"/>
    <w:rsid w:val="00B7062D"/>
    <w:rsid w:val="00BA6E9C"/>
    <w:rsid w:val="00C01877"/>
    <w:rsid w:val="00C0254C"/>
    <w:rsid w:val="00C53212"/>
    <w:rsid w:val="00C62485"/>
    <w:rsid w:val="00C748A0"/>
    <w:rsid w:val="00CB0DB0"/>
    <w:rsid w:val="00CB488D"/>
    <w:rsid w:val="00CD2A05"/>
    <w:rsid w:val="00CF3E84"/>
    <w:rsid w:val="00CF54A7"/>
    <w:rsid w:val="00D07DB4"/>
    <w:rsid w:val="00D132A1"/>
    <w:rsid w:val="00D4772A"/>
    <w:rsid w:val="00DA3A38"/>
    <w:rsid w:val="00DC4954"/>
    <w:rsid w:val="00E0558F"/>
    <w:rsid w:val="00E754AF"/>
    <w:rsid w:val="00E81732"/>
    <w:rsid w:val="00E919B5"/>
    <w:rsid w:val="00EA4F86"/>
    <w:rsid w:val="00EE067D"/>
    <w:rsid w:val="00EE72BD"/>
    <w:rsid w:val="00EF784B"/>
    <w:rsid w:val="00F52B8E"/>
    <w:rsid w:val="00F74C8A"/>
    <w:rsid w:val="00FA1DF2"/>
    <w:rsid w:val="00FA7EB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A08047A-9DBC-47F9-991E-806F41F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9E027B"/>
    <w:pPr>
      <w:keepNext/>
      <w:suppressAutoHyphens w:val="0"/>
      <w:spacing w:before="240" w:after="60"/>
      <w:outlineLvl w:val="0"/>
    </w:pPr>
    <w:rPr>
      <w:rFonts w:ascii="Times New Roman" w:hAnsi="Times New Roman"/>
      <w:b/>
      <w:kern w:val="28"/>
      <w:sz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9E027B"/>
    <w:pPr>
      <w:keepNext/>
      <w:suppressAutoHyphens w:val="0"/>
      <w:jc w:val="center"/>
      <w:outlineLvl w:val="3"/>
    </w:pPr>
    <w:rPr>
      <w:sz w:val="32"/>
      <w:lang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24"/>
    </w:rPr>
  </w:style>
  <w:style w:type="paragraph" w:styleId="Naslov6">
    <w:name w:val="heading 6"/>
    <w:basedOn w:val="Navaden"/>
    <w:next w:val="Navaden"/>
    <w:link w:val="Naslov6Znak"/>
    <w:qFormat/>
    <w:rsid w:val="009E027B"/>
    <w:pPr>
      <w:keepNext/>
      <w:tabs>
        <w:tab w:val="center" w:pos="2410"/>
      </w:tabs>
      <w:suppressAutoHyphens w:val="0"/>
      <w:outlineLvl w:val="5"/>
    </w:pPr>
    <w:rPr>
      <w:rFonts w:ascii="Tahoma" w:hAnsi="Tahoma" w:cs="Tahoma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Znakisprotnihopomb">
    <w:name w:val="Znaki sprotnih opomb"/>
    <w:rPr>
      <w:vertAlign w:val="superscript"/>
    </w:rPr>
  </w:style>
  <w:style w:type="character" w:styleId="Sprotnaopomba-sklic">
    <w:name w:val="footnote reference"/>
    <w:rPr>
      <w:vertAlign w:val="superscript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Sprotnaopomba-besedilo">
    <w:name w:val="footnote text"/>
    <w:basedOn w:val="Navaden"/>
    <w:rPr>
      <w:sz w:val="20"/>
    </w:rPr>
  </w:style>
  <w:style w:type="paragraph" w:customStyle="1" w:styleId="Telobesedila21">
    <w:name w:val="Telo besedila 21"/>
    <w:basedOn w:val="Navaden"/>
    <w:pPr>
      <w:keepNext/>
      <w:jc w:val="both"/>
    </w:pPr>
    <w:rPr>
      <w:bCs/>
      <w:sz w:val="24"/>
      <w:szCs w:val="24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odoravnarta">
    <w:name w:val="Vodoravna črta"/>
    <w:basedOn w:val="Navaden"/>
    <w:next w:val="Telobesedil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Odstavekseznama">
    <w:name w:val="List Paragraph"/>
    <w:basedOn w:val="Navaden"/>
    <w:uiPriority w:val="34"/>
    <w:qFormat/>
    <w:rsid w:val="00FA7E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Glava">
    <w:name w:val="header"/>
    <w:basedOn w:val="Navaden"/>
    <w:link w:val="GlavaZnak"/>
    <w:rsid w:val="00E0558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0558F"/>
    <w:rPr>
      <w:rFonts w:ascii="Arial" w:hAnsi="Arial"/>
      <w:sz w:val="22"/>
      <w:lang w:eastAsia="ar-SA"/>
    </w:rPr>
  </w:style>
  <w:style w:type="paragraph" w:styleId="Noga">
    <w:name w:val="footer"/>
    <w:basedOn w:val="Navaden"/>
    <w:link w:val="NogaZnak"/>
    <w:rsid w:val="00E0558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E0558F"/>
    <w:rPr>
      <w:rFonts w:ascii="Arial" w:hAnsi="Arial"/>
      <w:sz w:val="22"/>
      <w:lang w:eastAsia="ar-SA"/>
    </w:rPr>
  </w:style>
  <w:style w:type="character" w:customStyle="1" w:styleId="Naslov1Znak">
    <w:name w:val="Naslov 1 Znak"/>
    <w:link w:val="Naslov1"/>
    <w:rsid w:val="009E027B"/>
    <w:rPr>
      <w:b/>
      <w:kern w:val="28"/>
      <w:sz w:val="24"/>
    </w:rPr>
  </w:style>
  <w:style w:type="character" w:customStyle="1" w:styleId="Naslov4Znak">
    <w:name w:val="Naslov 4 Znak"/>
    <w:link w:val="Naslov4"/>
    <w:rsid w:val="009E027B"/>
    <w:rPr>
      <w:rFonts w:ascii="Arial" w:hAnsi="Arial"/>
      <w:sz w:val="32"/>
    </w:rPr>
  </w:style>
  <w:style w:type="character" w:customStyle="1" w:styleId="Naslov6Znak">
    <w:name w:val="Naslov 6 Znak"/>
    <w:link w:val="Naslov6"/>
    <w:rsid w:val="009E027B"/>
    <w:rPr>
      <w:rFonts w:ascii="Tahoma" w:hAnsi="Tahoma" w:cs="Tahoma"/>
      <w:b/>
      <w:bCs/>
      <w:sz w:val="22"/>
    </w:rPr>
  </w:style>
  <w:style w:type="paragraph" w:customStyle="1" w:styleId="Default">
    <w:name w:val="Default"/>
    <w:rsid w:val="009E027B"/>
    <w:pPr>
      <w:widowControl w:val="0"/>
    </w:pPr>
  </w:style>
  <w:style w:type="character" w:styleId="Pripombasklic">
    <w:name w:val="annotation reference"/>
    <w:rsid w:val="00E8173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81732"/>
    <w:rPr>
      <w:sz w:val="20"/>
    </w:rPr>
  </w:style>
  <w:style w:type="character" w:customStyle="1" w:styleId="PripombabesediloZnak">
    <w:name w:val="Pripomba – besedilo Znak"/>
    <w:link w:val="Pripombabesedilo"/>
    <w:rsid w:val="00E81732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E81732"/>
    <w:rPr>
      <w:b/>
      <w:bCs/>
    </w:rPr>
  </w:style>
  <w:style w:type="character" w:customStyle="1" w:styleId="ZadevapripombeZnak">
    <w:name w:val="Zadeva pripombe Znak"/>
    <w:link w:val="Zadevapripombe"/>
    <w:rsid w:val="00E81732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rsid w:val="00E817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81732"/>
    <w:rPr>
      <w:rFonts w:ascii="Segoe UI" w:hAnsi="Segoe UI" w:cs="Segoe UI"/>
      <w:sz w:val="18"/>
      <w:szCs w:val="18"/>
      <w:lang w:eastAsia="ar-SA"/>
    </w:rPr>
  </w:style>
  <w:style w:type="paragraph" w:styleId="Telobesedila2">
    <w:name w:val="Body Text 2"/>
    <w:basedOn w:val="Navaden"/>
    <w:link w:val="Telobesedila2Znak"/>
    <w:rsid w:val="00A74FE1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A74FE1"/>
    <w:rPr>
      <w:rFonts w:ascii="Arial" w:hAnsi="Arial"/>
      <w:sz w:val="22"/>
      <w:lang w:eastAsia="ar-SA"/>
    </w:rPr>
  </w:style>
  <w:style w:type="character" w:customStyle="1" w:styleId="gi">
    <w:name w:val="gi"/>
    <w:rsid w:val="0021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ago.ribas@gmail.com" TargetMode="External"/><Relationship Id="rId2" Type="http://schemas.openxmlformats.org/officeDocument/2006/relationships/hyperlink" Target="http://www.sever-pomurje.si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a.bracko@policija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VER\OBVESTILA%20IN%20DOPISI\pismo%20za%20&#269;lane%20dru&#353;tva%202017%20(1)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5534E-D771-4124-B4B9-65D3936C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za člane društva 2017 (1)(1).dotx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MNZ RS, Policija</Company>
  <LinksUpToDate>false</LinksUpToDate>
  <CharactersWithSpaces>1119</CharactersWithSpaces>
  <SharedDoc>false</SharedDoc>
  <HLinks>
    <vt:vector size="18" baseType="variant">
      <vt:variant>
        <vt:i4>5636129</vt:i4>
      </vt:variant>
      <vt:variant>
        <vt:i4>6</vt:i4>
      </vt:variant>
      <vt:variant>
        <vt:i4>0</vt:i4>
      </vt:variant>
      <vt:variant>
        <vt:i4>5</vt:i4>
      </vt:variant>
      <vt:variant>
        <vt:lpwstr>mailto:a.bracko@policija.si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mailto:drago.ribas@gmail.com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http://www.sever-pomurje.si/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BRAČKO Andrej</dc:creator>
  <cp:lastModifiedBy>BRAČKO Andrej</cp:lastModifiedBy>
  <cp:revision>2</cp:revision>
  <cp:lastPrinted>2015-04-22T08:42:00Z</cp:lastPrinted>
  <dcterms:created xsi:type="dcterms:W3CDTF">2017-10-11T10:38:00Z</dcterms:created>
  <dcterms:modified xsi:type="dcterms:W3CDTF">2017-10-11T10:38:00Z</dcterms:modified>
</cp:coreProperties>
</file>